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4D" w:rsidRPr="00975C5C" w:rsidRDefault="00EA164D" w:rsidP="00590CB0">
      <w:pPr>
        <w:pStyle w:val="Title"/>
      </w:pPr>
      <w:r w:rsidRPr="00F91581">
        <w:t>MODELLO A</w:t>
      </w:r>
    </w:p>
    <w:p w:rsidR="00EA164D" w:rsidRPr="0072717F" w:rsidRDefault="00EA164D" w:rsidP="00590CB0">
      <w:pPr>
        <w:pStyle w:val="Subtitle"/>
        <w:rPr>
          <w:b w:val="0"/>
          <w:sz w:val="10"/>
          <w:szCs w:val="10"/>
        </w:rPr>
      </w:pPr>
    </w:p>
    <w:p w:rsidR="00EA164D" w:rsidRPr="00975C5C" w:rsidRDefault="00EA164D"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EA164D" w:rsidRPr="00CA4126" w:rsidRDefault="00EA164D" w:rsidP="00590CB0">
      <w:pPr>
        <w:jc w:val="both"/>
        <w:rPr>
          <w:rFonts w:ascii="Times New Roman" w:hAnsi="Times New Roman"/>
          <w:sz w:val="16"/>
          <w:szCs w:val="16"/>
        </w:rPr>
      </w:pPr>
    </w:p>
    <w:p w:rsidR="00EA164D" w:rsidRPr="006965CE" w:rsidRDefault="00EA164D" w:rsidP="00CB555D">
      <w:pPr>
        <w:spacing w:line="298" w:lineRule="auto"/>
        <w:ind w:hanging="1"/>
        <w:jc w:val="both"/>
        <w:rPr>
          <w:rFonts w:ascii="(Tipo di carattere testo asiati" w:hAnsi="(Tipo di carattere testo asiati"/>
          <w:b/>
          <w:bCs/>
          <w:caps/>
          <w:szCs w:val="22"/>
        </w:rPr>
      </w:pPr>
      <w:r w:rsidRPr="00105D11">
        <w:rPr>
          <w:rFonts w:ascii="Times New Roman" w:hAnsi="Times New Roman"/>
          <w:b/>
          <w:bCs/>
          <w:szCs w:val="22"/>
        </w:rPr>
        <w:t xml:space="preserve">INVITO AD ADERIRE ALL’INDAGINE DI MERCATO PER </w:t>
      </w:r>
      <w:r w:rsidRPr="00105D11">
        <w:rPr>
          <w:rFonts w:ascii="(Tipo di carattere testo asiati" w:hAnsi="(Tipo di carattere testo asiati"/>
          <w:b/>
          <w:bCs/>
          <w:caps/>
          <w:szCs w:val="22"/>
        </w:rPr>
        <w:t>L’AFFIDAMENTO</w:t>
      </w:r>
      <w:r w:rsidRPr="006965CE">
        <w:rPr>
          <w:rFonts w:ascii="(Tipo di carattere testo asiati" w:hAnsi="(Tipo di carattere testo asiati"/>
          <w:b/>
          <w:bCs/>
          <w:caps/>
          <w:szCs w:val="22"/>
        </w:rPr>
        <w:t xml:space="preserve"> DEI SERVIZI DI consulenza tecnico-alimentare e giuridico-alimentare PER IL PROGETTO Food Label Check – Supporto per compilazione etichette alimentari</w:t>
      </w:r>
    </w:p>
    <w:p w:rsidR="00EA164D" w:rsidRDefault="00EA164D" w:rsidP="005C77B0">
      <w:pPr>
        <w:pStyle w:val="Heading1"/>
        <w:jc w:val="center"/>
        <w:rPr>
          <w:rFonts w:ascii="Times New Roman" w:hAnsi="Times New Roman" w:cs="Times New Roman"/>
          <w:sz w:val="22"/>
          <w:szCs w:val="22"/>
        </w:rPr>
      </w:pPr>
      <w:r>
        <w:rPr>
          <w:rFonts w:ascii="Times New Roman" w:hAnsi="Times New Roman" w:cs="Times New Roman"/>
          <w:sz w:val="22"/>
          <w:szCs w:val="22"/>
        </w:rPr>
        <w:t xml:space="preserve">CUP </w:t>
      </w:r>
      <w:r w:rsidRPr="00CB555D">
        <w:rPr>
          <w:rFonts w:ascii="Times New Roman" w:hAnsi="Times New Roman" w:cs="Times New Roman"/>
          <w:sz w:val="22"/>
          <w:szCs w:val="22"/>
        </w:rPr>
        <w:t>C14E15001180007</w:t>
      </w:r>
    </w:p>
    <w:p w:rsidR="00EA164D" w:rsidRDefault="00EA164D" w:rsidP="00E5751B">
      <w:pPr>
        <w:pStyle w:val="Heading1"/>
        <w:jc w:val="center"/>
        <w:rPr>
          <w:rFonts w:ascii="Times New Roman" w:hAnsi="Times New Roman" w:cs="Times New Roman"/>
          <w:sz w:val="22"/>
          <w:szCs w:val="22"/>
        </w:rPr>
      </w:pPr>
    </w:p>
    <w:p w:rsidR="00EA164D" w:rsidRPr="0072717F" w:rsidRDefault="00EA164D" w:rsidP="00590CB0">
      <w:pPr>
        <w:pStyle w:val="Header"/>
        <w:tabs>
          <w:tab w:val="clear" w:pos="4819"/>
          <w:tab w:val="clear" w:pos="9638"/>
        </w:tabs>
        <w:jc w:val="both"/>
        <w:rPr>
          <w:rFonts w:ascii="Trebuchet MS" w:hAnsi="Trebuchet MS"/>
          <w:sz w:val="10"/>
          <w:szCs w:val="10"/>
        </w:rPr>
      </w:pP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FootnoteReference"/>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EA164D" w:rsidRPr="00975C5C" w:rsidRDefault="00EA164D" w:rsidP="00AD490C">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EA164D" w:rsidRPr="00975C5C" w:rsidRDefault="00EA164D"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EA164D" w:rsidRPr="006E54D5" w:rsidRDefault="00EA164D" w:rsidP="00590CB0">
      <w:pPr>
        <w:autoSpaceDE w:val="0"/>
        <w:autoSpaceDN w:val="0"/>
        <w:adjustRightInd w:val="0"/>
        <w:jc w:val="center"/>
        <w:rPr>
          <w:rFonts w:ascii="Times New Roman" w:hAnsi="Times New Roman"/>
          <w:sz w:val="10"/>
          <w:szCs w:val="10"/>
        </w:rPr>
      </w:pPr>
    </w:p>
    <w:p w:rsidR="00EA164D" w:rsidRPr="00F91581" w:rsidRDefault="00EA164D"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EA164D" w:rsidRPr="00975C5C" w:rsidRDefault="00EA164D"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rsidR="00EA164D" w:rsidRPr="0072717F" w:rsidRDefault="00EA164D" w:rsidP="00590CB0">
      <w:pPr>
        <w:autoSpaceDE w:val="0"/>
        <w:autoSpaceDN w:val="0"/>
        <w:adjustRightInd w:val="0"/>
        <w:jc w:val="both"/>
        <w:rPr>
          <w:rFonts w:ascii="Times New Roman" w:hAnsi="Times New Roman"/>
          <w:sz w:val="16"/>
          <w:szCs w:val="16"/>
        </w:rPr>
      </w:pPr>
    </w:p>
    <w:p w:rsidR="00EA164D" w:rsidRPr="00F91581" w:rsidRDefault="00EA164D"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EA164D" w:rsidRPr="0072717F" w:rsidRDefault="00EA164D" w:rsidP="00590CB0">
      <w:pPr>
        <w:autoSpaceDE w:val="0"/>
        <w:autoSpaceDN w:val="0"/>
        <w:adjustRightInd w:val="0"/>
        <w:jc w:val="both"/>
        <w:rPr>
          <w:rFonts w:ascii="Times New Roman" w:hAnsi="Times New Roman"/>
          <w:sz w:val="16"/>
          <w:szCs w:val="16"/>
        </w:rPr>
      </w:pPr>
    </w:p>
    <w:p w:rsidR="00EA164D" w:rsidRPr="00975C5C" w:rsidRDefault="00EA164D"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EA164D" w:rsidRPr="0099600F" w:rsidRDefault="00EA164D" w:rsidP="008D37F8">
      <w:pPr>
        <w:pStyle w:val="ListParagraph"/>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EA164D" w:rsidRPr="0099600F" w:rsidRDefault="00EA164D" w:rsidP="00590CB0">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EA164D" w:rsidRPr="0099600F" w:rsidRDefault="00EA164D" w:rsidP="00590CB0">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EA164D" w:rsidRPr="0099600F" w:rsidRDefault="00EA164D" w:rsidP="00590CB0">
      <w:pPr>
        <w:autoSpaceDE w:val="0"/>
        <w:autoSpaceDN w:val="0"/>
        <w:adjustRightInd w:val="0"/>
        <w:jc w:val="center"/>
        <w:rPr>
          <w:rFonts w:ascii="Times New Roman" w:hAnsi="Times New Roman"/>
          <w:i/>
          <w:sz w:val="6"/>
          <w:szCs w:val="6"/>
        </w:rPr>
      </w:pPr>
    </w:p>
    <w:p w:rsidR="00EA164D" w:rsidRPr="0099600F" w:rsidRDefault="00EA164D" w:rsidP="00590CB0">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EA164D" w:rsidRPr="0099600F" w:rsidRDefault="00EA164D" w:rsidP="005C77B0">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EA164D" w:rsidRPr="0099600F" w:rsidRDefault="00EA164D" w:rsidP="00590CB0">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EA164D" w:rsidRPr="0099600F" w:rsidRDefault="00EA164D" w:rsidP="00D446DF">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EA164D" w:rsidRPr="0099600F" w:rsidRDefault="00EA164D" w:rsidP="00590CB0">
      <w:pPr>
        <w:pStyle w:val="ListParagraph"/>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D.Lgs. 50/2016, per uno dei seguenti reati</w:t>
      </w:r>
      <w:r w:rsidRPr="0099600F">
        <w:rPr>
          <w:rFonts w:ascii="Times New Roman" w:hAnsi="Times New Roman"/>
          <w:color w:val="000000"/>
          <w:szCs w:val="22"/>
        </w:rPr>
        <w:t>:</w:t>
      </w:r>
    </w:p>
    <w:p w:rsidR="00EA164D" w:rsidRPr="0099600F" w:rsidRDefault="00EA164D" w:rsidP="005D18AE">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EA164D" w:rsidRPr="0099600F" w:rsidRDefault="00EA164D" w:rsidP="005D18AE">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EA164D" w:rsidRPr="0099600F" w:rsidRDefault="00EA164D" w:rsidP="005D18AE">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EA164D" w:rsidRPr="0099600F" w:rsidRDefault="00EA164D" w:rsidP="005D18AE">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EA164D" w:rsidRPr="0099600F" w:rsidRDefault="00EA164D" w:rsidP="005D18AE">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EA164D" w:rsidRPr="0099600F" w:rsidRDefault="00EA164D" w:rsidP="005D18AE">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EA164D" w:rsidRPr="0099600F" w:rsidRDefault="00EA164D" w:rsidP="008D37F8">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EA164D" w:rsidRPr="0099600F" w:rsidRDefault="00EA164D" w:rsidP="008D37F8">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EA164D" w:rsidRPr="0099600F" w:rsidRDefault="00EA164D" w:rsidP="00C442BB">
      <w:pPr>
        <w:tabs>
          <w:tab w:val="left" w:pos="284"/>
        </w:tabs>
        <w:jc w:val="center"/>
        <w:rPr>
          <w:rFonts w:ascii="Times New Roman" w:hAnsi="Times New Roman"/>
          <w:szCs w:val="22"/>
        </w:rPr>
      </w:pPr>
      <w:r w:rsidRPr="0099600F">
        <w:rPr>
          <w:rFonts w:ascii="Times New Roman" w:hAnsi="Times New Roman"/>
          <w:sz w:val="28"/>
          <w:szCs w:val="28"/>
        </w:rPr>
        <w:t>□</w:t>
      </w:r>
      <w:r w:rsidRPr="0099600F">
        <w:rPr>
          <w:rFonts w:ascii="Times New Roman" w:hAnsi="Times New Roman"/>
          <w:szCs w:val="22"/>
        </w:rPr>
        <w:t xml:space="preserve"> Sceglie di allegare il DURC </w:t>
      </w:r>
      <w:r w:rsidRPr="0099600F">
        <w:rPr>
          <w:rFonts w:ascii="Times New Roman" w:hAnsi="Times New Roman"/>
          <w:szCs w:val="22"/>
        </w:rPr>
        <w:tab/>
      </w:r>
      <w:r w:rsidRPr="0099600F">
        <w:rPr>
          <w:rFonts w:ascii="Times New Roman" w:hAnsi="Times New Roman"/>
          <w:szCs w:val="22"/>
        </w:rPr>
        <w:tab/>
      </w:r>
      <w:r w:rsidRPr="0099600F">
        <w:rPr>
          <w:rFonts w:ascii="Times New Roman" w:hAnsi="Times New Roman"/>
          <w:szCs w:val="22"/>
        </w:rPr>
        <w:tab/>
      </w:r>
      <w:r w:rsidRPr="0099600F">
        <w:rPr>
          <w:rFonts w:ascii="Times New Roman" w:hAnsi="Times New Roman"/>
          <w:sz w:val="28"/>
          <w:szCs w:val="28"/>
        </w:rPr>
        <w:t>□</w:t>
      </w:r>
      <w:r w:rsidRPr="0099600F">
        <w:rPr>
          <w:rFonts w:ascii="Times New Roman" w:hAnsi="Times New Roman"/>
          <w:szCs w:val="22"/>
        </w:rPr>
        <w:t xml:space="preserve"> Sceglie di </w:t>
      </w:r>
      <w:r w:rsidRPr="0099600F">
        <w:rPr>
          <w:rFonts w:ascii="Times New Roman" w:hAnsi="Times New Roman"/>
          <w:szCs w:val="22"/>
          <w:u w:val="single"/>
        </w:rPr>
        <w:t>non</w:t>
      </w:r>
      <w:r w:rsidRPr="0099600F">
        <w:rPr>
          <w:rFonts w:ascii="Times New Roman" w:hAnsi="Times New Roman"/>
          <w:szCs w:val="22"/>
        </w:rPr>
        <w:t xml:space="preserve"> allegare il DURC</w:t>
      </w:r>
    </w:p>
    <w:p w:rsidR="00EA164D" w:rsidRPr="0099600F" w:rsidRDefault="00EA164D" w:rsidP="00C442BB">
      <w:pPr>
        <w:tabs>
          <w:tab w:val="left" w:pos="284"/>
        </w:tabs>
        <w:jc w:val="center"/>
        <w:rPr>
          <w:rFonts w:ascii="Times New Roman" w:hAnsi="Times New Roman"/>
          <w:sz w:val="6"/>
          <w:szCs w:val="6"/>
        </w:rPr>
      </w:pPr>
    </w:p>
    <w:p w:rsidR="00EA164D" w:rsidRPr="0099600F" w:rsidRDefault="00EA164D" w:rsidP="00C442BB">
      <w:pPr>
        <w:ind w:left="284"/>
        <w:jc w:val="both"/>
        <w:rPr>
          <w:rFonts w:ascii="Times New Roman" w:hAnsi="Times New Roman"/>
          <w:b/>
          <w:color w:val="000000"/>
          <w:sz w:val="16"/>
          <w:szCs w:val="16"/>
        </w:rPr>
      </w:pPr>
      <w:r w:rsidRPr="0099600F">
        <w:rPr>
          <w:rFonts w:ascii="Times New Roman" w:hAnsi="Times New Roman"/>
          <w:b/>
        </w:rPr>
        <w:t>L’eventuale presentazione da parte Vostra del DURC - Documento unico di regolarità contributiva, di data non anteriore a 120 gg, permetterà un più rapido espletamento dei controlli amministrativi.</w:t>
      </w:r>
    </w:p>
    <w:p w:rsidR="00EA164D" w:rsidRPr="0099600F" w:rsidRDefault="00EA164D" w:rsidP="00C442BB">
      <w:pPr>
        <w:pStyle w:val="BodyTextIndent"/>
        <w:tabs>
          <w:tab w:val="left" w:pos="6521"/>
          <w:tab w:val="left" w:pos="9356"/>
        </w:tabs>
        <w:ind w:left="284"/>
        <w:jc w:val="left"/>
        <w:rPr>
          <w:color w:val="000000"/>
          <w:sz w:val="16"/>
          <w:szCs w:val="16"/>
        </w:rPr>
      </w:pPr>
      <w:r w:rsidRPr="0099600F">
        <w:rPr>
          <w:color w:val="000000"/>
        </w:rPr>
        <w:t>(</w:t>
      </w:r>
      <w:r w:rsidRPr="0099600F">
        <w:rPr>
          <w:i/>
          <w:color w:val="000000"/>
        </w:rPr>
        <w:t>solo per Impresa stabilita in Italia)</w:t>
      </w:r>
    </w:p>
    <w:p w:rsidR="00EA164D" w:rsidRPr="0099600F" w:rsidRDefault="00EA164D" w:rsidP="008D37F8">
      <w:pPr>
        <w:pStyle w:val="ListParagraph"/>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EA164D" w:rsidRPr="0099600F" w:rsidRDefault="00EA164D" w:rsidP="0080779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EA164D" w:rsidRPr="0099600F" w:rsidRDefault="00EA164D" w:rsidP="00590CB0">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EA164D" w:rsidRPr="0099600F" w:rsidRDefault="00EA164D" w:rsidP="00590CB0">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EA164D" w:rsidRPr="0099600F" w:rsidRDefault="00EA164D" w:rsidP="00590CB0">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EA164D" w:rsidRPr="0099600F" w:rsidRDefault="00EA164D" w:rsidP="009257D0">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 xml:space="preserve">che l’impresa non ha riportato sanzioni interdittive di cui all'art. 9, comma 2, lettera c), del D. Lgs. n. 231/2000 o altra sanzione che comporta il divieto di contrarre con </w:t>
      </w:r>
      <w:smartTag w:uri="urn:schemas-microsoft-com:office:smarttags" w:element="PersonName">
        <w:smartTagPr>
          <w:attr w:name="ProductID" w:val="la Pubblica Amministrazione"/>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EA164D" w:rsidRPr="0099600F" w:rsidRDefault="00EA164D" w:rsidP="00EB1EB8">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EA164D" w:rsidRPr="0099600F" w:rsidRDefault="00EA164D" w:rsidP="00EB1EB8">
      <w:pPr>
        <w:pStyle w:val="ListParagraph"/>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EA164D" w:rsidRPr="00975C5C" w:rsidRDefault="00EA164D" w:rsidP="00590CB0">
      <w:pPr>
        <w:tabs>
          <w:tab w:val="left" w:pos="284"/>
        </w:tabs>
        <w:ind w:left="284" w:hanging="284"/>
        <w:jc w:val="both"/>
        <w:rPr>
          <w:rFonts w:ascii="Times New Roman" w:hAnsi="Times New Roman"/>
          <w:color w:val="000000"/>
          <w:szCs w:val="22"/>
        </w:rPr>
      </w:pPr>
    </w:p>
    <w:p w:rsidR="00EA164D" w:rsidRPr="00975C5C" w:rsidRDefault="00EA164D"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EA164D" w:rsidRPr="0099600F" w:rsidRDefault="00EA164D" w:rsidP="004B0B5B">
      <w:pPr>
        <w:pStyle w:val="ListParagraph"/>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EA164D" w:rsidRPr="0099600F" w:rsidRDefault="00EA164D" w:rsidP="00A43FCA">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EA164D" w:rsidRPr="0099600F" w:rsidRDefault="00EA164D" w:rsidP="00A43FCA">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EA164D" w:rsidRPr="0099600F" w:rsidRDefault="00EA164D" w:rsidP="009257D0">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EA164D" w:rsidRPr="0099600F" w:rsidRDefault="00EA164D" w:rsidP="009257D0">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EA164D" w:rsidRDefault="00EA164D" w:rsidP="00590CB0">
      <w:pPr>
        <w:tabs>
          <w:tab w:val="left" w:pos="284"/>
        </w:tabs>
        <w:ind w:left="284" w:hanging="284"/>
        <w:jc w:val="both"/>
        <w:rPr>
          <w:rFonts w:ascii="Times New Roman" w:hAnsi="Times New Roman"/>
          <w:color w:val="000000"/>
          <w:szCs w:val="22"/>
        </w:rPr>
      </w:pPr>
    </w:p>
    <w:p w:rsidR="00EA164D" w:rsidRPr="00E6400B" w:rsidRDefault="00EA164D" w:rsidP="00590CB0">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EA164D" w:rsidRPr="009257D0" w:rsidRDefault="00EA164D" w:rsidP="009257D0">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EA164D" w:rsidRPr="009257D0" w:rsidRDefault="00EA164D" w:rsidP="009257D0">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EA164D" w:rsidRPr="009257D0" w:rsidRDefault="00EA164D" w:rsidP="009257D0">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EA164D" w:rsidRPr="009257D0" w:rsidRDefault="00EA164D" w:rsidP="009257D0">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EA164D" w:rsidRPr="009257D0" w:rsidRDefault="00EA164D" w:rsidP="009257D0">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EA164D" w:rsidRPr="000B727D" w:rsidRDefault="00EA164D" w:rsidP="000B727D">
      <w:pPr>
        <w:pStyle w:val="ListParagraph"/>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EA164D" w:rsidRPr="00B44AFB" w:rsidRDefault="00EA164D" w:rsidP="007730A8">
      <w:pPr>
        <w:ind w:left="284" w:hanging="284"/>
        <w:jc w:val="both"/>
        <w:rPr>
          <w:rFonts w:ascii="Times New Roman" w:hAnsi="Times New Roman"/>
          <w:b/>
          <w:color w:val="000000"/>
          <w:szCs w:val="22"/>
        </w:rPr>
      </w:pPr>
    </w:p>
    <w:p w:rsidR="00EA164D" w:rsidRPr="00E6400B" w:rsidRDefault="00EA164D" w:rsidP="00B408BE">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EA164D" w:rsidRPr="00B408BE" w:rsidRDefault="00EA164D" w:rsidP="00B408BE">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rsidR="00EA164D" w:rsidRDefault="00EA164D" w:rsidP="007730A8">
      <w:pPr>
        <w:ind w:left="284" w:hanging="284"/>
        <w:jc w:val="both"/>
        <w:rPr>
          <w:rFonts w:ascii="Times New Roman" w:hAnsi="Times New Roman"/>
          <w:b/>
          <w:color w:val="000000"/>
          <w:sz w:val="16"/>
          <w:szCs w:val="16"/>
        </w:rPr>
      </w:pPr>
    </w:p>
    <w:p w:rsidR="00EA164D" w:rsidRDefault="00EA164D" w:rsidP="00187761">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EA164D" w:rsidRDefault="00EA164D" w:rsidP="00187761">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EA164D" w:rsidRPr="003F4649" w:rsidRDefault="00EA164D" w:rsidP="00187761">
      <w:pPr>
        <w:pStyle w:val="BodyTextIndent"/>
        <w:ind w:left="284" w:hanging="284"/>
        <w:rPr>
          <w:b/>
          <w:sz w:val="10"/>
          <w:szCs w:val="10"/>
        </w:rPr>
      </w:pPr>
    </w:p>
    <w:p w:rsidR="00EA164D" w:rsidRDefault="00EA164D" w:rsidP="0072717F">
      <w:pPr>
        <w:pStyle w:val="ListParagraph"/>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EA164D" w:rsidRDefault="00EA164D" w:rsidP="0072717F">
      <w:pPr>
        <w:pStyle w:val="ListParagraph"/>
        <w:numPr>
          <w:ilvl w:val="0"/>
          <w:numId w:val="8"/>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EA164D" w:rsidRPr="003F4649" w:rsidRDefault="00EA164D" w:rsidP="00187761">
      <w:pPr>
        <w:autoSpaceDE w:val="0"/>
        <w:autoSpaceDN w:val="0"/>
        <w:adjustRightInd w:val="0"/>
        <w:ind w:left="567" w:hanging="567"/>
        <w:jc w:val="both"/>
        <w:rPr>
          <w:rFonts w:ascii="Times New Roman" w:hAnsi="Times New Roman"/>
          <w:sz w:val="10"/>
          <w:szCs w:val="10"/>
        </w:rPr>
      </w:pPr>
    </w:p>
    <w:p w:rsidR="00EA164D" w:rsidRPr="00FF38E1" w:rsidRDefault="00EA164D" w:rsidP="0072717F">
      <w:pPr>
        <w:pStyle w:val="ListParagraph"/>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rsidR="00EA164D" w:rsidRPr="0072717F" w:rsidRDefault="00EA164D" w:rsidP="0072717F">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EA164D" w:rsidRPr="003F4649" w:rsidRDefault="00EA164D" w:rsidP="00187761">
      <w:pPr>
        <w:autoSpaceDE w:val="0"/>
        <w:autoSpaceDN w:val="0"/>
        <w:adjustRightInd w:val="0"/>
        <w:ind w:left="426"/>
        <w:jc w:val="both"/>
        <w:rPr>
          <w:rFonts w:ascii="Times New Roman" w:hAnsi="Times New Roman"/>
          <w:sz w:val="10"/>
          <w:szCs w:val="10"/>
        </w:rPr>
      </w:pPr>
    </w:p>
    <w:p w:rsidR="00EA164D" w:rsidRDefault="00EA164D" w:rsidP="00187761">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EA164D" w:rsidRDefault="00EA164D" w:rsidP="007730A8">
      <w:pPr>
        <w:ind w:left="284" w:hanging="284"/>
        <w:jc w:val="both"/>
        <w:rPr>
          <w:rFonts w:ascii="Times New Roman" w:hAnsi="Times New Roman"/>
          <w:b/>
          <w:color w:val="000000"/>
          <w:sz w:val="16"/>
          <w:szCs w:val="16"/>
        </w:rPr>
      </w:pPr>
    </w:p>
    <w:p w:rsidR="00EA164D" w:rsidRPr="00975C5C" w:rsidRDefault="00EA164D" w:rsidP="00590CB0">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EA164D" w:rsidRDefault="00EA164D" w:rsidP="00590CB0">
      <w:pPr>
        <w:autoSpaceDE w:val="0"/>
        <w:autoSpaceDN w:val="0"/>
        <w:adjustRightInd w:val="0"/>
        <w:jc w:val="both"/>
        <w:rPr>
          <w:rFonts w:ascii="Times New Roman" w:hAnsi="Times New Roman"/>
          <w:sz w:val="12"/>
          <w:szCs w:val="12"/>
        </w:rPr>
      </w:pPr>
    </w:p>
    <w:p w:rsidR="00EA164D" w:rsidRPr="000545D0" w:rsidRDefault="00EA164D" w:rsidP="00590CB0">
      <w:pPr>
        <w:autoSpaceDE w:val="0"/>
        <w:autoSpaceDN w:val="0"/>
        <w:adjustRightInd w:val="0"/>
        <w:jc w:val="both"/>
        <w:rPr>
          <w:rFonts w:ascii="Times New Roman" w:hAnsi="Times New Roman"/>
          <w:sz w:val="12"/>
          <w:szCs w:val="12"/>
        </w:rPr>
      </w:pPr>
    </w:p>
    <w:p w:rsidR="00EA164D" w:rsidRPr="00975C5C" w:rsidRDefault="00EA164D" w:rsidP="00590CB0">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EA164D" w:rsidRDefault="00EA164D" w:rsidP="00590CB0">
      <w:pPr>
        <w:autoSpaceDE w:val="0"/>
        <w:autoSpaceDN w:val="0"/>
        <w:adjustRightInd w:val="0"/>
        <w:jc w:val="both"/>
        <w:rPr>
          <w:rFonts w:ascii="Times New Roman" w:hAnsi="Times New Roman"/>
          <w:b/>
          <w:bCs/>
          <w:i/>
          <w:iCs/>
          <w:sz w:val="16"/>
          <w:szCs w:val="16"/>
        </w:rPr>
      </w:pPr>
    </w:p>
    <w:p w:rsidR="00EA164D" w:rsidRPr="007F737C" w:rsidRDefault="00EA164D" w:rsidP="00590CB0">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 xml:space="preserve">Informativa ai sensi degli artt. </w:t>
      </w:r>
      <w:r>
        <w:rPr>
          <w:rFonts w:ascii="Times New Roman" w:hAnsi="Times New Roman"/>
          <w:b/>
          <w:bCs/>
          <w:i/>
          <w:iCs/>
          <w:sz w:val="18"/>
          <w:szCs w:val="18"/>
        </w:rPr>
        <w:t>7 e</w:t>
      </w:r>
      <w:r w:rsidRPr="007F737C">
        <w:rPr>
          <w:rFonts w:ascii="Times New Roman" w:hAnsi="Times New Roman"/>
          <w:b/>
          <w:bCs/>
          <w:i/>
          <w:iCs/>
          <w:sz w:val="18"/>
          <w:szCs w:val="18"/>
        </w:rPr>
        <w:t xml:space="preserve"> 1</w:t>
      </w:r>
      <w:r>
        <w:rPr>
          <w:rFonts w:ascii="Times New Roman" w:hAnsi="Times New Roman"/>
          <w:b/>
          <w:bCs/>
          <w:i/>
          <w:iCs/>
          <w:sz w:val="18"/>
          <w:szCs w:val="18"/>
        </w:rPr>
        <w:t>3</w:t>
      </w:r>
      <w:r w:rsidRPr="007F737C">
        <w:rPr>
          <w:rFonts w:ascii="Times New Roman" w:hAnsi="Times New Roman"/>
          <w:b/>
          <w:bCs/>
          <w:i/>
          <w:iCs/>
          <w:sz w:val="18"/>
          <w:szCs w:val="18"/>
        </w:rPr>
        <w:t xml:space="preserve"> del d.lgs 196/2003</w:t>
      </w:r>
    </w:p>
    <w:p w:rsidR="00EA164D" w:rsidRPr="007F737C" w:rsidRDefault="00EA164D" w:rsidP="00AF2BBB">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 xml:space="preserve">I dati, gli elementi ed ogni informazione acquisita nell’ambito della presente procedura saranno utilizzati solo ed esclusivamente ai fini del procedimento di gara. A tal fine </w:t>
      </w:r>
      <w:r>
        <w:rPr>
          <w:rFonts w:ascii="Times New Roman" w:hAnsi="Times New Roman"/>
          <w:bCs/>
          <w:sz w:val="18"/>
          <w:szCs w:val="18"/>
        </w:rPr>
        <w:t xml:space="preserve">Unioncamere del </w:t>
      </w:r>
      <w:r w:rsidRPr="007F737C">
        <w:rPr>
          <w:rFonts w:ascii="Times New Roman" w:hAnsi="Times New Roman"/>
          <w:bCs/>
          <w:sz w:val="18"/>
          <w:szCs w:val="18"/>
        </w:rPr>
        <w:t>Veneto si impegna a mantenere la riservatezza e a garantire l’assoluta sicurezza dei medesimi, anche in sede di trattamento con sistemi automatici e manuali.</w:t>
      </w:r>
    </w:p>
    <w:p w:rsidR="00EA164D" w:rsidRPr="007F737C" w:rsidRDefault="00EA164D" w:rsidP="00AF2BBB">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delle prescrizioni di cui al combinato disposto degli artt. 7 e 13 del D. Lgs. n. 196/2003.</w:t>
      </w:r>
    </w:p>
    <w:p w:rsidR="00EA164D" w:rsidRPr="007F737C" w:rsidRDefault="00EA164D" w:rsidP="00AF2BBB">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fini dell’esercizio dei diritti di cui all’art. 7 appena richiamato, si informa che il Responsabile del tra</w:t>
      </w:r>
      <w:r>
        <w:rPr>
          <w:rFonts w:ascii="Times New Roman" w:hAnsi="Times New Roman"/>
          <w:bCs/>
          <w:sz w:val="18"/>
          <w:szCs w:val="18"/>
        </w:rPr>
        <w:t>ttamento dei dati personali è il dr.</w:t>
      </w:r>
      <w:r w:rsidRPr="007F737C">
        <w:rPr>
          <w:rFonts w:ascii="Times New Roman" w:hAnsi="Times New Roman"/>
          <w:bCs/>
          <w:sz w:val="18"/>
          <w:szCs w:val="18"/>
        </w:rPr>
        <w:t xml:space="preserve"> </w:t>
      </w:r>
      <w:r>
        <w:rPr>
          <w:rFonts w:ascii="Times New Roman" w:hAnsi="Times New Roman"/>
          <w:bCs/>
          <w:sz w:val="18"/>
          <w:szCs w:val="18"/>
        </w:rPr>
        <w:t>Gian Angelo Bellati</w:t>
      </w:r>
      <w:r w:rsidRPr="007F737C">
        <w:rPr>
          <w:rFonts w:ascii="Times New Roman" w:hAnsi="Times New Roman"/>
          <w:bCs/>
          <w:sz w:val="18"/>
          <w:szCs w:val="18"/>
        </w:rPr>
        <w:t xml:space="preserve"> (</w:t>
      </w:r>
      <w:r w:rsidRPr="007F737C">
        <w:rPr>
          <w:rFonts w:ascii="Times New Roman" w:hAnsi="Times New Roman"/>
          <w:sz w:val="18"/>
          <w:szCs w:val="18"/>
        </w:rPr>
        <w:t>tel. 041</w:t>
      </w:r>
      <w:r>
        <w:rPr>
          <w:rFonts w:ascii="Times New Roman" w:hAnsi="Times New Roman"/>
          <w:sz w:val="18"/>
          <w:szCs w:val="18"/>
        </w:rPr>
        <w:t>0999311</w:t>
      </w:r>
      <w:r w:rsidRPr="007F737C">
        <w:rPr>
          <w:rFonts w:ascii="Times New Roman" w:hAnsi="Times New Roman"/>
          <w:sz w:val="18"/>
          <w:szCs w:val="18"/>
        </w:rPr>
        <w:t xml:space="preserve"> - fax 041</w:t>
      </w:r>
      <w:r>
        <w:rPr>
          <w:rFonts w:ascii="Times New Roman" w:hAnsi="Times New Roman"/>
          <w:sz w:val="18"/>
          <w:szCs w:val="18"/>
        </w:rPr>
        <w:t>0999303</w:t>
      </w:r>
      <w:r w:rsidRPr="007F737C">
        <w:rPr>
          <w:rFonts w:ascii="Times New Roman" w:hAnsi="Times New Roman"/>
          <w:sz w:val="18"/>
          <w:szCs w:val="18"/>
        </w:rPr>
        <w:t xml:space="preserve"> - e-mail </w:t>
      </w:r>
      <w:r>
        <w:rPr>
          <w:rFonts w:ascii="Times New Roman" w:hAnsi="Times New Roman"/>
          <w:sz w:val="18"/>
          <w:szCs w:val="18"/>
        </w:rPr>
        <w:t>union</w:t>
      </w:r>
      <w:r w:rsidRPr="007F737C">
        <w:rPr>
          <w:rFonts w:ascii="Times New Roman" w:hAnsi="Times New Roman"/>
          <w:sz w:val="18"/>
          <w:szCs w:val="18"/>
        </w:rPr>
        <w:t>e@ven</w:t>
      </w:r>
      <w:r>
        <w:rPr>
          <w:rFonts w:ascii="Times New Roman" w:hAnsi="Times New Roman"/>
          <w:sz w:val="18"/>
          <w:szCs w:val="18"/>
        </w:rPr>
        <w:t>.camcom.it</w:t>
      </w:r>
      <w:r w:rsidRPr="007F737C">
        <w:rPr>
          <w:rFonts w:ascii="Times New Roman" w:hAnsi="Times New Roman"/>
          <w:sz w:val="18"/>
          <w:szCs w:val="18"/>
        </w:rPr>
        <w:t>).</w:t>
      </w:r>
    </w:p>
    <w:p w:rsidR="00EA164D" w:rsidRPr="00B44AFB" w:rsidRDefault="00EA164D" w:rsidP="00590CB0">
      <w:pPr>
        <w:autoSpaceDE w:val="0"/>
        <w:autoSpaceDN w:val="0"/>
        <w:adjustRightInd w:val="0"/>
        <w:jc w:val="both"/>
        <w:rPr>
          <w:rFonts w:ascii="Times New Roman" w:hAnsi="Times New Roman"/>
          <w:b/>
          <w:bCs/>
          <w:i/>
          <w:iCs/>
          <w:sz w:val="16"/>
          <w:szCs w:val="16"/>
        </w:rPr>
      </w:pPr>
    </w:p>
    <w:p w:rsidR="00EA164D" w:rsidRPr="00975C5C" w:rsidRDefault="00EA164D" w:rsidP="00590CB0">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EA164D" w:rsidRDefault="00EA164D" w:rsidP="00590CB0">
      <w:pPr>
        <w:autoSpaceDE w:val="0"/>
        <w:autoSpaceDN w:val="0"/>
        <w:adjustRightInd w:val="0"/>
        <w:jc w:val="both"/>
        <w:rPr>
          <w:rFonts w:ascii="Times New Roman" w:hAnsi="Times New Roman"/>
          <w:sz w:val="12"/>
          <w:szCs w:val="12"/>
        </w:rPr>
      </w:pPr>
    </w:p>
    <w:p w:rsidR="00EA164D" w:rsidRPr="000545D0" w:rsidRDefault="00EA164D" w:rsidP="00590CB0">
      <w:pPr>
        <w:autoSpaceDE w:val="0"/>
        <w:autoSpaceDN w:val="0"/>
        <w:adjustRightInd w:val="0"/>
        <w:jc w:val="both"/>
        <w:rPr>
          <w:rFonts w:ascii="Times New Roman" w:hAnsi="Times New Roman"/>
          <w:sz w:val="12"/>
          <w:szCs w:val="12"/>
        </w:rPr>
      </w:pPr>
    </w:p>
    <w:p w:rsidR="00EA164D" w:rsidRPr="00975C5C" w:rsidRDefault="00EA164D" w:rsidP="00590CB0">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EA164D" w:rsidRDefault="00EA164D" w:rsidP="00590CB0">
      <w:pPr>
        <w:autoSpaceDE w:val="0"/>
        <w:autoSpaceDN w:val="0"/>
        <w:adjustRightInd w:val="0"/>
        <w:jc w:val="both"/>
        <w:rPr>
          <w:rFonts w:ascii="Times New Roman" w:hAnsi="Times New Roman"/>
          <w:bCs/>
          <w:iCs/>
          <w:sz w:val="12"/>
          <w:szCs w:val="12"/>
        </w:rPr>
      </w:pPr>
    </w:p>
    <w:p w:rsidR="00EA164D" w:rsidRPr="00E6400B" w:rsidRDefault="00EA164D" w:rsidP="00590CB0">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EA164D" w:rsidRPr="00EE2C93" w:rsidRDefault="00EA164D" w:rsidP="00097A2F">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sectPr w:rsidR="00EA164D" w:rsidRPr="00EE2C93" w:rsidSect="00F00AFE">
      <w:footerReference w:type="default" r:id="rId7"/>
      <w:pgSz w:w="11906" w:h="16838" w:code="9"/>
      <w:pgMar w:top="567" w:right="1134" w:bottom="284" w:left="1134" w:header="454" w:footer="45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64D" w:rsidRDefault="00EA164D">
      <w:r>
        <w:separator/>
      </w:r>
    </w:p>
  </w:endnote>
  <w:endnote w:type="continuationSeparator" w:id="0">
    <w:p w:rsidR="00EA164D" w:rsidRDefault="00EA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ipo di carattere testo asiati">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4D" w:rsidRPr="000F3290" w:rsidRDefault="00EA164D" w:rsidP="0072717F">
    <w:pPr>
      <w:pStyle w:val="Footer"/>
      <w:rPr>
        <w:rFonts w:ascii="Times New Roman" w:hAnsi="Times New Roman"/>
        <w:noProof/>
        <w:sz w:val="12"/>
        <w:szCs w:val="12"/>
      </w:rPr>
    </w:pPr>
    <w:r>
      <w:rPr>
        <w:rFonts w:ascii="Times New Roman" w:hAnsi="Times New Roman"/>
        <w:noProof/>
        <w:sz w:val="12"/>
        <w:szCs w:val="12"/>
      </w:rPr>
      <w:t>MODELLO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64D" w:rsidRDefault="00EA164D">
      <w:r>
        <w:separator/>
      </w:r>
    </w:p>
  </w:footnote>
  <w:footnote w:type="continuationSeparator" w:id="0">
    <w:p w:rsidR="00EA164D" w:rsidRDefault="00EA164D">
      <w:r>
        <w:continuationSeparator/>
      </w:r>
    </w:p>
  </w:footnote>
  <w:footnote w:id="1">
    <w:p w:rsidR="00EA164D" w:rsidRDefault="00EA164D" w:rsidP="00590CB0">
      <w:pPr>
        <w:autoSpaceDE w:val="0"/>
        <w:autoSpaceDN w:val="0"/>
        <w:adjustRightInd w:val="0"/>
        <w:jc w:val="both"/>
        <w:rPr>
          <w:sz w:val="16"/>
        </w:rPr>
      </w:pPr>
      <w:r>
        <w:rPr>
          <w:rStyle w:val="FootnoteReference"/>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EA164D" w:rsidRDefault="00EA164D" w:rsidP="00590CB0">
      <w:pPr>
        <w:autoSpaceDE w:val="0"/>
        <w:autoSpaceDN w:val="0"/>
        <w:adjustRightInd w:val="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nsid w:val="0E9E690B"/>
    <w:multiLevelType w:val="hybridMultilevel"/>
    <w:tmpl w:val="13E6A5C8"/>
    <w:lvl w:ilvl="0" w:tplc="8546749A">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502724"/>
    <w:multiLevelType w:val="hybridMultilevel"/>
    <w:tmpl w:val="AE5A4B62"/>
    <w:lvl w:ilvl="0" w:tplc="4788BDA4">
      <w:start w:val="1"/>
      <w:numFmt w:val="decimal"/>
      <w:lvlText w:val="%1)"/>
      <w:lvlJc w:val="left"/>
      <w:pPr>
        <w:ind w:left="720" w:hanging="360"/>
      </w:pPr>
      <w:rPr>
        <w:rFonts w:ascii="Times New Roman" w:hAnsi="Times New Roman" w:cs="Times New Roman" w:hint="default"/>
        <w:sz w:val="18"/>
      </w:rPr>
    </w:lvl>
    <w:lvl w:ilvl="1" w:tplc="B4B64498">
      <w:start w:val="1"/>
      <w:numFmt w:val="lowerRoman"/>
      <w:lvlText w:val="%2)"/>
      <w:lvlJc w:val="left"/>
      <w:pPr>
        <w:ind w:left="1800" w:hanging="72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6112E18"/>
    <w:multiLevelType w:val="hybridMultilevel"/>
    <w:tmpl w:val="EF762926"/>
    <w:lvl w:ilvl="0" w:tplc="8546749A">
      <w:start w:val="1"/>
      <w:numFmt w:val="decimal"/>
      <w:lvlText w:val="%1)"/>
      <w:lvlJc w:val="left"/>
      <w:pPr>
        <w:ind w:left="720" w:hanging="360"/>
      </w:pPr>
      <w:rPr>
        <w:rFonts w:ascii="Times New Roman" w:hAnsi="Times New Roman" w:cs="Times New Roman" w:hint="default"/>
        <w:sz w:val="22"/>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AC11104"/>
    <w:multiLevelType w:val="hybridMultilevel"/>
    <w:tmpl w:val="FFEC9BB8"/>
    <w:lvl w:ilvl="0" w:tplc="8546749A">
      <w:start w:val="1"/>
      <w:numFmt w:val="decimal"/>
      <w:lvlText w:val="%1)"/>
      <w:lvlJc w:val="left"/>
      <w:pPr>
        <w:ind w:left="720" w:hanging="360"/>
      </w:pPr>
      <w:rPr>
        <w:rFonts w:ascii="Times New Roman" w:hAnsi="Times New Roman" w:cs="Times New Roman" w:hint="default"/>
        <w:sz w:val="22"/>
      </w:rPr>
    </w:lvl>
    <w:lvl w:ilvl="1" w:tplc="8546749A">
      <w:start w:val="1"/>
      <w:numFmt w:val="decimal"/>
      <w:lvlText w:val="%2)"/>
      <w:lvlJc w:val="left"/>
      <w:pPr>
        <w:ind w:left="1440" w:hanging="360"/>
      </w:pPr>
      <w:rPr>
        <w:rFonts w:ascii="Times New Roman" w:hAnsi="Times New Roman" w:cs="Times New Roman" w:hint="default"/>
        <w:sz w:val="22"/>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95C56C5"/>
    <w:multiLevelType w:val="hybridMultilevel"/>
    <w:tmpl w:val="2EAA7AD0"/>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nsid w:val="4445464E"/>
    <w:multiLevelType w:val="hybridMultilevel"/>
    <w:tmpl w:val="D4382258"/>
    <w:lvl w:ilvl="0" w:tplc="51743116">
      <w:start w:val="1"/>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1C215E4"/>
    <w:multiLevelType w:val="hybridMultilevel"/>
    <w:tmpl w:val="0C0ECCBE"/>
    <w:lvl w:ilvl="0" w:tplc="8546749A">
      <w:start w:val="1"/>
      <w:numFmt w:val="decimal"/>
      <w:lvlText w:val="%1)"/>
      <w:lvlJc w:val="left"/>
      <w:pPr>
        <w:ind w:left="720" w:hanging="360"/>
      </w:pPr>
      <w:rPr>
        <w:rFonts w:ascii="Times New Roman" w:hAnsi="Times New Roman" w:cs="Times New Roman" w:hint="default"/>
        <w:sz w:val="22"/>
      </w:rPr>
    </w:lvl>
    <w:lvl w:ilvl="1" w:tplc="0410000F">
      <w:start w:val="1"/>
      <w:numFmt w:val="decimal"/>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0"/>
  </w:num>
  <w:num w:numId="4">
    <w:abstractNumId w:val="6"/>
  </w:num>
  <w:num w:numId="5">
    <w:abstractNumId w:val="5"/>
  </w:num>
  <w:num w:numId="6">
    <w:abstractNumId w:val="11"/>
  </w:num>
  <w:num w:numId="7">
    <w:abstractNumId w:val="7"/>
  </w:num>
  <w:num w:numId="8">
    <w:abstractNumId w:val="10"/>
  </w:num>
  <w:num w:numId="9">
    <w:abstractNumId w:val="1"/>
  </w:num>
  <w:num w:numId="10">
    <w:abstractNumId w:val="3"/>
  </w:num>
  <w:num w:numId="11">
    <w:abstractNumId w:val="12"/>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A41"/>
    <w:rsid w:val="000169A6"/>
    <w:rsid w:val="00026E48"/>
    <w:rsid w:val="00034716"/>
    <w:rsid w:val="000433E3"/>
    <w:rsid w:val="00046562"/>
    <w:rsid w:val="000529A7"/>
    <w:rsid w:val="000545D0"/>
    <w:rsid w:val="00074AAA"/>
    <w:rsid w:val="00074DC0"/>
    <w:rsid w:val="00085FC1"/>
    <w:rsid w:val="00095DEE"/>
    <w:rsid w:val="00097A2F"/>
    <w:rsid w:val="000A31AC"/>
    <w:rsid w:val="000A4329"/>
    <w:rsid w:val="000B727D"/>
    <w:rsid w:val="000C7E64"/>
    <w:rsid w:val="000D7166"/>
    <w:rsid w:val="000F0CAB"/>
    <w:rsid w:val="000F3290"/>
    <w:rsid w:val="00100674"/>
    <w:rsid w:val="00101215"/>
    <w:rsid w:val="00105D11"/>
    <w:rsid w:val="00111633"/>
    <w:rsid w:val="00140125"/>
    <w:rsid w:val="0014074D"/>
    <w:rsid w:val="00143840"/>
    <w:rsid w:val="0014573F"/>
    <w:rsid w:val="0017237E"/>
    <w:rsid w:val="00182F91"/>
    <w:rsid w:val="00187761"/>
    <w:rsid w:val="001924F3"/>
    <w:rsid w:val="001A0D5A"/>
    <w:rsid w:val="001A469A"/>
    <w:rsid w:val="001A4FCC"/>
    <w:rsid w:val="001B0D75"/>
    <w:rsid w:val="001B78C4"/>
    <w:rsid w:val="001C146B"/>
    <w:rsid w:val="001C7613"/>
    <w:rsid w:val="001D4F94"/>
    <w:rsid w:val="001E5C7A"/>
    <w:rsid w:val="001E71A7"/>
    <w:rsid w:val="00200780"/>
    <w:rsid w:val="00204BB2"/>
    <w:rsid w:val="00204E7F"/>
    <w:rsid w:val="00205DCA"/>
    <w:rsid w:val="00207167"/>
    <w:rsid w:val="00217347"/>
    <w:rsid w:val="00241C50"/>
    <w:rsid w:val="002504F8"/>
    <w:rsid w:val="00256F6A"/>
    <w:rsid w:val="00257932"/>
    <w:rsid w:val="00271C70"/>
    <w:rsid w:val="00275510"/>
    <w:rsid w:val="0028513F"/>
    <w:rsid w:val="00290CA7"/>
    <w:rsid w:val="00296FF0"/>
    <w:rsid w:val="002A4B8F"/>
    <w:rsid w:val="002B6E78"/>
    <w:rsid w:val="002C30B9"/>
    <w:rsid w:val="002E2B01"/>
    <w:rsid w:val="002E3A28"/>
    <w:rsid w:val="002E540B"/>
    <w:rsid w:val="002E5E15"/>
    <w:rsid w:val="002F0CEA"/>
    <w:rsid w:val="00300836"/>
    <w:rsid w:val="00311F03"/>
    <w:rsid w:val="003404C3"/>
    <w:rsid w:val="00343FB7"/>
    <w:rsid w:val="00352743"/>
    <w:rsid w:val="003577B6"/>
    <w:rsid w:val="0036327F"/>
    <w:rsid w:val="00376289"/>
    <w:rsid w:val="003801D3"/>
    <w:rsid w:val="00385DD8"/>
    <w:rsid w:val="003960CE"/>
    <w:rsid w:val="003A36A0"/>
    <w:rsid w:val="003B1ED8"/>
    <w:rsid w:val="003B7D78"/>
    <w:rsid w:val="003D14CA"/>
    <w:rsid w:val="003D49B4"/>
    <w:rsid w:val="003E4483"/>
    <w:rsid w:val="003F3EFA"/>
    <w:rsid w:val="003F4649"/>
    <w:rsid w:val="003F4D6D"/>
    <w:rsid w:val="003F549A"/>
    <w:rsid w:val="0043797E"/>
    <w:rsid w:val="00444A86"/>
    <w:rsid w:val="00460134"/>
    <w:rsid w:val="00465B42"/>
    <w:rsid w:val="00470A4A"/>
    <w:rsid w:val="00471818"/>
    <w:rsid w:val="00475311"/>
    <w:rsid w:val="00492A37"/>
    <w:rsid w:val="004B057E"/>
    <w:rsid w:val="004B0B5B"/>
    <w:rsid w:val="004B23AE"/>
    <w:rsid w:val="004B477C"/>
    <w:rsid w:val="004C5954"/>
    <w:rsid w:val="004D74D4"/>
    <w:rsid w:val="004E2601"/>
    <w:rsid w:val="004E61BF"/>
    <w:rsid w:val="005071D2"/>
    <w:rsid w:val="005543AD"/>
    <w:rsid w:val="005723DA"/>
    <w:rsid w:val="00585484"/>
    <w:rsid w:val="00587BF4"/>
    <w:rsid w:val="00590CB0"/>
    <w:rsid w:val="005929EF"/>
    <w:rsid w:val="00592ACE"/>
    <w:rsid w:val="005A7D44"/>
    <w:rsid w:val="005C1AAA"/>
    <w:rsid w:val="005C4359"/>
    <w:rsid w:val="005C77B0"/>
    <w:rsid w:val="005D18AE"/>
    <w:rsid w:val="005D74EF"/>
    <w:rsid w:val="005E5108"/>
    <w:rsid w:val="006108DC"/>
    <w:rsid w:val="0062783E"/>
    <w:rsid w:val="006347BA"/>
    <w:rsid w:val="00634B03"/>
    <w:rsid w:val="00644F54"/>
    <w:rsid w:val="0066198E"/>
    <w:rsid w:val="006679FE"/>
    <w:rsid w:val="00673D6E"/>
    <w:rsid w:val="0068029C"/>
    <w:rsid w:val="00685856"/>
    <w:rsid w:val="00694F49"/>
    <w:rsid w:val="00695C83"/>
    <w:rsid w:val="006965CE"/>
    <w:rsid w:val="006A241D"/>
    <w:rsid w:val="006A4200"/>
    <w:rsid w:val="006B5AB4"/>
    <w:rsid w:val="006C54C6"/>
    <w:rsid w:val="006E54D5"/>
    <w:rsid w:val="006E7CF8"/>
    <w:rsid w:val="006F2578"/>
    <w:rsid w:val="00711670"/>
    <w:rsid w:val="00720C25"/>
    <w:rsid w:val="007217E8"/>
    <w:rsid w:val="00722B20"/>
    <w:rsid w:val="0072717F"/>
    <w:rsid w:val="007301AB"/>
    <w:rsid w:val="00751F5C"/>
    <w:rsid w:val="007528C6"/>
    <w:rsid w:val="00753A41"/>
    <w:rsid w:val="00755919"/>
    <w:rsid w:val="007730A8"/>
    <w:rsid w:val="007839F2"/>
    <w:rsid w:val="00793B2F"/>
    <w:rsid w:val="007B11B6"/>
    <w:rsid w:val="007B17EB"/>
    <w:rsid w:val="007C0EC8"/>
    <w:rsid w:val="007C41D6"/>
    <w:rsid w:val="007C553B"/>
    <w:rsid w:val="007D2CDA"/>
    <w:rsid w:val="007E089E"/>
    <w:rsid w:val="007E76F0"/>
    <w:rsid w:val="007F737C"/>
    <w:rsid w:val="00807793"/>
    <w:rsid w:val="0081199F"/>
    <w:rsid w:val="00811A36"/>
    <w:rsid w:val="00813721"/>
    <w:rsid w:val="00836020"/>
    <w:rsid w:val="00845179"/>
    <w:rsid w:val="008464A0"/>
    <w:rsid w:val="00850361"/>
    <w:rsid w:val="00854EF8"/>
    <w:rsid w:val="00861D9E"/>
    <w:rsid w:val="008623AA"/>
    <w:rsid w:val="00863B36"/>
    <w:rsid w:val="008729A3"/>
    <w:rsid w:val="0087751D"/>
    <w:rsid w:val="00893065"/>
    <w:rsid w:val="008B5A02"/>
    <w:rsid w:val="008B66D1"/>
    <w:rsid w:val="008C0B99"/>
    <w:rsid w:val="008C729B"/>
    <w:rsid w:val="008D37F8"/>
    <w:rsid w:val="008E1728"/>
    <w:rsid w:val="008F45D3"/>
    <w:rsid w:val="009118F1"/>
    <w:rsid w:val="009257D0"/>
    <w:rsid w:val="009347BF"/>
    <w:rsid w:val="00941EFA"/>
    <w:rsid w:val="00941FB0"/>
    <w:rsid w:val="009464E7"/>
    <w:rsid w:val="00950DA8"/>
    <w:rsid w:val="00960A96"/>
    <w:rsid w:val="009673A6"/>
    <w:rsid w:val="00975372"/>
    <w:rsid w:val="00975C5C"/>
    <w:rsid w:val="00981A39"/>
    <w:rsid w:val="00993BA1"/>
    <w:rsid w:val="0099600F"/>
    <w:rsid w:val="009A7037"/>
    <w:rsid w:val="009B7332"/>
    <w:rsid w:val="009D0E2A"/>
    <w:rsid w:val="009E0CED"/>
    <w:rsid w:val="009E6BEA"/>
    <w:rsid w:val="00A00AE8"/>
    <w:rsid w:val="00A0632D"/>
    <w:rsid w:val="00A15027"/>
    <w:rsid w:val="00A2312C"/>
    <w:rsid w:val="00A34838"/>
    <w:rsid w:val="00A37C40"/>
    <w:rsid w:val="00A43FCA"/>
    <w:rsid w:val="00A46F3F"/>
    <w:rsid w:val="00A5546A"/>
    <w:rsid w:val="00A6448D"/>
    <w:rsid w:val="00A679ED"/>
    <w:rsid w:val="00A762AC"/>
    <w:rsid w:val="00A77C0C"/>
    <w:rsid w:val="00A8470E"/>
    <w:rsid w:val="00A962D6"/>
    <w:rsid w:val="00AA1A7F"/>
    <w:rsid w:val="00AA5037"/>
    <w:rsid w:val="00AB3072"/>
    <w:rsid w:val="00AB389E"/>
    <w:rsid w:val="00AD490C"/>
    <w:rsid w:val="00AE4C18"/>
    <w:rsid w:val="00AF2BBB"/>
    <w:rsid w:val="00B00C3C"/>
    <w:rsid w:val="00B05DB8"/>
    <w:rsid w:val="00B10424"/>
    <w:rsid w:val="00B15C11"/>
    <w:rsid w:val="00B408BE"/>
    <w:rsid w:val="00B41C00"/>
    <w:rsid w:val="00B44AFB"/>
    <w:rsid w:val="00B47BB9"/>
    <w:rsid w:val="00B60A74"/>
    <w:rsid w:val="00B63BA7"/>
    <w:rsid w:val="00B705A8"/>
    <w:rsid w:val="00B71FF7"/>
    <w:rsid w:val="00B76765"/>
    <w:rsid w:val="00B8278E"/>
    <w:rsid w:val="00B827DA"/>
    <w:rsid w:val="00B90709"/>
    <w:rsid w:val="00BA0232"/>
    <w:rsid w:val="00BA42CC"/>
    <w:rsid w:val="00BA5188"/>
    <w:rsid w:val="00BB6E95"/>
    <w:rsid w:val="00BC0B1A"/>
    <w:rsid w:val="00BD2A4E"/>
    <w:rsid w:val="00BD635D"/>
    <w:rsid w:val="00C07531"/>
    <w:rsid w:val="00C109A9"/>
    <w:rsid w:val="00C11CB7"/>
    <w:rsid w:val="00C375E9"/>
    <w:rsid w:val="00C402FB"/>
    <w:rsid w:val="00C442BB"/>
    <w:rsid w:val="00C54FDC"/>
    <w:rsid w:val="00C57393"/>
    <w:rsid w:val="00C70215"/>
    <w:rsid w:val="00C70EA6"/>
    <w:rsid w:val="00C82335"/>
    <w:rsid w:val="00C90DC9"/>
    <w:rsid w:val="00CA4126"/>
    <w:rsid w:val="00CB555D"/>
    <w:rsid w:val="00CE386C"/>
    <w:rsid w:val="00CE7363"/>
    <w:rsid w:val="00CF5C05"/>
    <w:rsid w:val="00D0162A"/>
    <w:rsid w:val="00D019C2"/>
    <w:rsid w:val="00D048BA"/>
    <w:rsid w:val="00D3226C"/>
    <w:rsid w:val="00D333BC"/>
    <w:rsid w:val="00D35B5D"/>
    <w:rsid w:val="00D368E3"/>
    <w:rsid w:val="00D36F59"/>
    <w:rsid w:val="00D42C1C"/>
    <w:rsid w:val="00D446DF"/>
    <w:rsid w:val="00D44FD2"/>
    <w:rsid w:val="00D4646D"/>
    <w:rsid w:val="00D50031"/>
    <w:rsid w:val="00D51D4D"/>
    <w:rsid w:val="00D568B4"/>
    <w:rsid w:val="00D576DC"/>
    <w:rsid w:val="00D629D6"/>
    <w:rsid w:val="00D7009B"/>
    <w:rsid w:val="00D75EA7"/>
    <w:rsid w:val="00DA1A2A"/>
    <w:rsid w:val="00DA5010"/>
    <w:rsid w:val="00DA6D18"/>
    <w:rsid w:val="00DB0C0F"/>
    <w:rsid w:val="00DB1073"/>
    <w:rsid w:val="00DB3177"/>
    <w:rsid w:val="00DB50FC"/>
    <w:rsid w:val="00DB5396"/>
    <w:rsid w:val="00DC4464"/>
    <w:rsid w:val="00DC5343"/>
    <w:rsid w:val="00DD2065"/>
    <w:rsid w:val="00DD6B6F"/>
    <w:rsid w:val="00DF1EA4"/>
    <w:rsid w:val="00E02F4F"/>
    <w:rsid w:val="00E06A3A"/>
    <w:rsid w:val="00E07CE9"/>
    <w:rsid w:val="00E13722"/>
    <w:rsid w:val="00E20211"/>
    <w:rsid w:val="00E21519"/>
    <w:rsid w:val="00E22810"/>
    <w:rsid w:val="00E36B7B"/>
    <w:rsid w:val="00E527B6"/>
    <w:rsid w:val="00E5751B"/>
    <w:rsid w:val="00E6400B"/>
    <w:rsid w:val="00E65AEF"/>
    <w:rsid w:val="00E70346"/>
    <w:rsid w:val="00E740A5"/>
    <w:rsid w:val="00E77DE4"/>
    <w:rsid w:val="00E801EF"/>
    <w:rsid w:val="00E96CB3"/>
    <w:rsid w:val="00EA164D"/>
    <w:rsid w:val="00EA5403"/>
    <w:rsid w:val="00EA7BA6"/>
    <w:rsid w:val="00EA7CF9"/>
    <w:rsid w:val="00EB1EB8"/>
    <w:rsid w:val="00EC2F4C"/>
    <w:rsid w:val="00ED3F03"/>
    <w:rsid w:val="00ED7AFC"/>
    <w:rsid w:val="00EE2C93"/>
    <w:rsid w:val="00EE3F91"/>
    <w:rsid w:val="00EE6BC2"/>
    <w:rsid w:val="00EF47C4"/>
    <w:rsid w:val="00EF5B13"/>
    <w:rsid w:val="00F00AFE"/>
    <w:rsid w:val="00F0369F"/>
    <w:rsid w:val="00F06B1F"/>
    <w:rsid w:val="00F12283"/>
    <w:rsid w:val="00F23295"/>
    <w:rsid w:val="00F27EC6"/>
    <w:rsid w:val="00F30434"/>
    <w:rsid w:val="00F30FE1"/>
    <w:rsid w:val="00F453D0"/>
    <w:rsid w:val="00F554AF"/>
    <w:rsid w:val="00F66BD0"/>
    <w:rsid w:val="00F85BA3"/>
    <w:rsid w:val="00F91581"/>
    <w:rsid w:val="00F962B3"/>
    <w:rsid w:val="00F96F75"/>
    <w:rsid w:val="00FA15C2"/>
    <w:rsid w:val="00FA2926"/>
    <w:rsid w:val="00FC4269"/>
    <w:rsid w:val="00FC73F4"/>
    <w:rsid w:val="00FC7811"/>
    <w:rsid w:val="00FE4452"/>
    <w:rsid w:val="00FE79EB"/>
    <w:rsid w:val="00FF01BD"/>
    <w:rsid w:val="00FF1AFC"/>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B0"/>
    <w:rPr>
      <w:rFonts w:ascii="Arial" w:hAnsi="Arial"/>
      <w:szCs w:val="24"/>
    </w:rPr>
  </w:style>
  <w:style w:type="paragraph" w:styleId="Heading1">
    <w:name w:val="heading 1"/>
    <w:basedOn w:val="Normal"/>
    <w:next w:val="Normal"/>
    <w:link w:val="Heading1Char"/>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674"/>
    <w:rPr>
      <w:rFonts w:ascii="Tahoma" w:hAnsi="Tahoma" w:cs="Tahoma"/>
      <w:b/>
      <w:bCs/>
      <w:color w:val="000000"/>
      <w:sz w:val="19"/>
      <w:szCs w:val="19"/>
    </w:rPr>
  </w:style>
  <w:style w:type="paragraph" w:styleId="Header">
    <w:name w:val="header"/>
    <w:basedOn w:val="Normal"/>
    <w:link w:val="HeaderChar"/>
    <w:uiPriority w:val="99"/>
    <w:rsid w:val="00074AAA"/>
    <w:pPr>
      <w:tabs>
        <w:tab w:val="center" w:pos="4819"/>
        <w:tab w:val="right" w:pos="9638"/>
      </w:tabs>
    </w:pPr>
  </w:style>
  <w:style w:type="character" w:customStyle="1" w:styleId="HeaderChar">
    <w:name w:val="Header Char"/>
    <w:basedOn w:val="DefaultParagraphFont"/>
    <w:link w:val="Header"/>
    <w:uiPriority w:val="99"/>
    <w:locked/>
    <w:rsid w:val="00590CB0"/>
    <w:rPr>
      <w:rFonts w:ascii="CG Omega" w:hAnsi="CG Omega" w:cs="Times New Roman"/>
      <w:sz w:val="24"/>
      <w:szCs w:val="24"/>
    </w:rPr>
  </w:style>
  <w:style w:type="paragraph" w:styleId="Footer">
    <w:name w:val="footer"/>
    <w:basedOn w:val="Normal"/>
    <w:link w:val="FooterChar"/>
    <w:uiPriority w:val="99"/>
    <w:rsid w:val="00074AAA"/>
    <w:pPr>
      <w:tabs>
        <w:tab w:val="center" w:pos="4819"/>
        <w:tab w:val="right" w:pos="9638"/>
      </w:tabs>
    </w:pPr>
  </w:style>
  <w:style w:type="character" w:customStyle="1" w:styleId="FooterChar">
    <w:name w:val="Footer Char"/>
    <w:basedOn w:val="DefaultParagraphFont"/>
    <w:link w:val="Footer"/>
    <w:uiPriority w:val="99"/>
    <w:locked/>
    <w:rsid w:val="00590CB0"/>
    <w:rPr>
      <w:rFonts w:ascii="Arial" w:hAnsi="Arial" w:cs="Times New Roman"/>
      <w:sz w:val="24"/>
      <w:szCs w:val="24"/>
    </w:rPr>
  </w:style>
  <w:style w:type="paragraph" w:styleId="Title">
    <w:name w:val="Title"/>
    <w:basedOn w:val="Normal"/>
    <w:link w:val="TitleChar"/>
    <w:uiPriority w:val="99"/>
    <w:qFormat/>
    <w:rsid w:val="00590CB0"/>
    <w:pPr>
      <w:autoSpaceDE w:val="0"/>
      <w:autoSpaceDN w:val="0"/>
      <w:adjustRightInd w:val="0"/>
      <w:jc w:val="center"/>
    </w:pPr>
    <w:rPr>
      <w:rFonts w:ascii="Times New Roman" w:hAnsi="Times New Roman"/>
      <w:b/>
      <w:bCs/>
      <w:szCs w:val="22"/>
    </w:rPr>
  </w:style>
  <w:style w:type="character" w:customStyle="1" w:styleId="TitleChar">
    <w:name w:val="Title Char"/>
    <w:basedOn w:val="DefaultParagraphFont"/>
    <w:link w:val="Title"/>
    <w:uiPriority w:val="99"/>
    <w:locked/>
    <w:rsid w:val="00590CB0"/>
    <w:rPr>
      <w:rFonts w:cs="Times New Roman"/>
      <w:b/>
      <w:bCs/>
      <w:sz w:val="22"/>
      <w:szCs w:val="22"/>
    </w:rPr>
  </w:style>
  <w:style w:type="paragraph" w:styleId="Subtitle">
    <w:name w:val="Subtitle"/>
    <w:basedOn w:val="Normal"/>
    <w:link w:val="SubtitleChar"/>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ubtitleChar">
    <w:name w:val="Subtitle Char"/>
    <w:basedOn w:val="DefaultParagraphFont"/>
    <w:link w:val="Subtitle"/>
    <w:uiPriority w:val="99"/>
    <w:locked/>
    <w:rsid w:val="00590CB0"/>
    <w:rPr>
      <w:rFonts w:cs="Times New Roman"/>
      <w:b/>
      <w:bCs/>
      <w:sz w:val="22"/>
      <w:szCs w:val="22"/>
      <w:u w:val="single"/>
    </w:rPr>
  </w:style>
  <w:style w:type="character" w:styleId="FootnoteReference">
    <w:name w:val="footnote reference"/>
    <w:basedOn w:val="DefaultParagraphFont"/>
    <w:uiPriority w:val="99"/>
    <w:semiHidden/>
    <w:rsid w:val="00590CB0"/>
    <w:rPr>
      <w:rFonts w:cs="Times New Roman"/>
      <w:vertAlign w:val="superscript"/>
    </w:rPr>
  </w:style>
  <w:style w:type="paragraph" w:styleId="BodyTextIndent">
    <w:name w:val="Body Text Indent"/>
    <w:basedOn w:val="Normal"/>
    <w:link w:val="BodyTextIndentChar"/>
    <w:uiPriority w:val="99"/>
    <w:semiHidden/>
    <w:rsid w:val="00590CB0"/>
    <w:pPr>
      <w:autoSpaceDE w:val="0"/>
      <w:autoSpaceDN w:val="0"/>
      <w:adjustRightInd w:val="0"/>
      <w:ind w:left="708"/>
      <w:jc w:val="both"/>
    </w:pPr>
    <w:rPr>
      <w:rFonts w:ascii="Times New Roman" w:hAnsi="Times New Roman"/>
      <w:szCs w:val="22"/>
    </w:rPr>
  </w:style>
  <w:style w:type="character" w:customStyle="1" w:styleId="BodyTextIndentChar">
    <w:name w:val="Body Text Indent Char"/>
    <w:basedOn w:val="DefaultParagraphFont"/>
    <w:link w:val="BodyTextIndent"/>
    <w:uiPriority w:val="99"/>
    <w:semiHidden/>
    <w:locked/>
    <w:rsid w:val="00590CB0"/>
    <w:rPr>
      <w:rFonts w:cs="Times New Roman"/>
      <w:sz w:val="22"/>
      <w:szCs w:val="22"/>
    </w:rPr>
  </w:style>
  <w:style w:type="paragraph" w:styleId="ListParagraph">
    <w:name w:val="List Paragraph"/>
    <w:basedOn w:val="Normal"/>
    <w:uiPriority w:val="99"/>
    <w:qFormat/>
    <w:rsid w:val="00590CB0"/>
    <w:pPr>
      <w:ind w:left="720"/>
      <w:contextualSpacing/>
    </w:pPr>
  </w:style>
  <w:style w:type="table" w:styleId="TableGrid">
    <w:name w:val="Table Grid"/>
    <w:basedOn w:val="TableNormal"/>
    <w:uiPriority w:val="99"/>
    <w:rsid w:val="00590C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51F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1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1984</Words>
  <Characters>11312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SabrinaDC</dc:creator>
  <cp:keywords/>
  <dc:description/>
  <cp:lastModifiedBy>unione3</cp:lastModifiedBy>
  <cp:revision>3</cp:revision>
  <cp:lastPrinted>2016-05-20T10:02:00Z</cp:lastPrinted>
  <dcterms:created xsi:type="dcterms:W3CDTF">2016-08-22T12:37:00Z</dcterms:created>
  <dcterms:modified xsi:type="dcterms:W3CDTF">2016-08-22T12:38:00Z</dcterms:modified>
</cp:coreProperties>
</file>